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0B8A" w14:textId="77777777" w:rsidR="00A76707" w:rsidRDefault="00A76707" w:rsidP="00A76707">
      <w:pPr>
        <w:jc w:val="right"/>
      </w:pPr>
      <w:r>
        <w:t>199</w:t>
      </w:r>
      <w:r w:rsidR="00F53228">
        <w:t>1</w:t>
      </w:r>
      <w:r>
        <w:t>06, Санкт-Петербург,</w:t>
      </w:r>
    </w:p>
    <w:p w14:paraId="15106B8D" w14:textId="77777777" w:rsidR="00A76707" w:rsidRDefault="00A76707" w:rsidP="00A76707">
      <w:pPr>
        <w:jc w:val="right"/>
      </w:pPr>
      <w:r>
        <w:t>26-я линия</w:t>
      </w:r>
      <w:r w:rsidR="00F53228">
        <w:t xml:space="preserve"> В.О.</w:t>
      </w:r>
      <w:r>
        <w:t>, д.15, к</w:t>
      </w:r>
      <w:r w:rsidR="00F53228">
        <w:t>орп</w:t>
      </w:r>
      <w:r>
        <w:t xml:space="preserve">.2, </w:t>
      </w:r>
    </w:p>
    <w:p w14:paraId="31FABF77" w14:textId="77777777" w:rsidR="00A76707" w:rsidRDefault="00A76707" w:rsidP="00A76707">
      <w:pPr>
        <w:jc w:val="right"/>
      </w:pPr>
      <w:r>
        <w:t>Бизнес-центр "Биржа"</w:t>
      </w:r>
    </w:p>
    <w:p w14:paraId="7B8FF764" w14:textId="77777777" w:rsidR="00A76707" w:rsidRDefault="008D23C4" w:rsidP="00A76707">
      <w:pPr>
        <w:jc w:val="right"/>
      </w:pPr>
      <w:r>
        <w:t>ОО</w:t>
      </w:r>
      <w:r w:rsidR="00A76707">
        <w:t>О "СПИК СЗМА"</w:t>
      </w:r>
    </w:p>
    <w:p w14:paraId="5D12BC40" w14:textId="77777777" w:rsidR="00A76707" w:rsidRDefault="00A76707" w:rsidP="00A76707">
      <w:pPr>
        <w:jc w:val="right"/>
      </w:pPr>
      <w:r>
        <w:t>Генеральному директору</w:t>
      </w:r>
    </w:p>
    <w:p w14:paraId="32CCC615" w14:textId="77777777" w:rsidR="00A76707" w:rsidRDefault="00A76707" w:rsidP="00A76707">
      <w:pPr>
        <w:jc w:val="right"/>
      </w:pPr>
      <w:r>
        <w:t>Нозику Александру Абрамовичу</w:t>
      </w:r>
    </w:p>
    <w:p w14:paraId="74D7DD81" w14:textId="77777777" w:rsidR="00A76707" w:rsidRDefault="00A76707" w:rsidP="00A76707">
      <w:pPr>
        <w:spacing w:line="360" w:lineRule="auto"/>
        <w:jc w:val="right"/>
      </w:pPr>
    </w:p>
    <w:p w14:paraId="1859A1D1" w14:textId="77777777" w:rsidR="00A76707" w:rsidRDefault="00A76707" w:rsidP="00A76707">
      <w:pPr>
        <w:spacing w:line="360" w:lineRule="auto"/>
        <w:jc w:val="center"/>
        <w:rPr>
          <w:sz w:val="28"/>
          <w:szCs w:val="28"/>
        </w:rPr>
      </w:pPr>
      <w:r w:rsidRPr="00E672BB">
        <w:rPr>
          <w:sz w:val="28"/>
          <w:szCs w:val="28"/>
        </w:rPr>
        <w:t>Письмо-заказ</w:t>
      </w:r>
    </w:p>
    <w:p w14:paraId="41A17D75" w14:textId="77777777" w:rsidR="004721A6" w:rsidRPr="00E672BB" w:rsidRDefault="004721A6" w:rsidP="00A76707">
      <w:pPr>
        <w:spacing w:line="360" w:lineRule="auto"/>
        <w:jc w:val="center"/>
        <w:rPr>
          <w:sz w:val="28"/>
          <w:szCs w:val="28"/>
        </w:rPr>
      </w:pPr>
    </w:p>
    <w:p w14:paraId="6B56C39F" w14:textId="77777777" w:rsidR="00A76707" w:rsidRDefault="00A76707" w:rsidP="00A76707">
      <w:pPr>
        <w:jc w:val="both"/>
      </w:pPr>
      <w:r>
        <w:t xml:space="preserve">Прошу </w:t>
      </w:r>
      <w:r w:rsidR="00463682">
        <w:t xml:space="preserve">осуществить </w:t>
      </w:r>
      <w:r>
        <w:t>постав</w:t>
      </w:r>
      <w:r w:rsidR="00F53228">
        <w:t>к</w:t>
      </w:r>
      <w:r w:rsidR="00463682">
        <w:t>у</w:t>
      </w:r>
      <w:r>
        <w:t xml:space="preserve"> ПК АРБИТР для </w:t>
      </w:r>
      <w:bookmarkStart w:id="0" w:name="ПолеСоСписком4"/>
      <w:r w:rsidR="00C721D0">
        <w:t xml:space="preserve"> </w:t>
      </w:r>
      <w:r w:rsidR="0022366A"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22366A">
        <w:instrText xml:space="preserve"> FORMCHECKBOX </w:instrText>
      </w:r>
      <w:r w:rsidR="0022366A">
        <w:fldChar w:fldCharType="separate"/>
      </w:r>
      <w:r w:rsidR="0022366A">
        <w:fldChar w:fldCharType="end"/>
      </w:r>
      <w:r w:rsidR="00C721D0">
        <w:t xml:space="preserve"> </w:t>
      </w:r>
      <w:r w:rsidR="00961FDB">
        <w:t>коммерческого применения</w:t>
      </w:r>
      <w:r w:rsidR="00C721D0">
        <w:t xml:space="preserve"> </w:t>
      </w:r>
      <w:bookmarkEnd w:id="0"/>
    </w:p>
    <w:p w14:paraId="7A9BADF5" w14:textId="77777777" w:rsidR="00961FDB" w:rsidRDefault="00961FDB" w:rsidP="00961FDB">
      <w:pPr>
        <w:ind w:firstLine="4962"/>
        <w:jc w:val="both"/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образовательной деятельности</w:t>
      </w:r>
    </w:p>
    <w:p w14:paraId="416D924E" w14:textId="77777777" w:rsidR="00A76707" w:rsidRDefault="00A76707" w:rsidP="00A76707">
      <w:pPr>
        <w:spacing w:line="360" w:lineRule="auto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</w:t>
      </w:r>
    </w:p>
    <w:p w14:paraId="23928F62" w14:textId="77777777" w:rsidR="00A76707" w:rsidRDefault="00A76707" w:rsidP="00A76707">
      <w:pPr>
        <w:jc w:val="both"/>
      </w:pPr>
      <w:r>
        <w:t>на</w:t>
      </w:r>
      <w:bookmarkStart w:id="1" w:name="ПолеСоСписком2"/>
      <w:r w:rsidR="00C721D0">
        <w:t xml:space="preserve">    </w:t>
      </w:r>
      <w:bookmarkStart w:id="2" w:name="Флажок1"/>
      <w:bookmarkEnd w:id="1"/>
      <w:r w:rsidR="00463682"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 w:rsidR="00463682">
        <w:instrText xml:space="preserve"> FORMCHECKBOX </w:instrText>
      </w:r>
      <w:r w:rsidR="00463682">
        <w:fldChar w:fldCharType="separate"/>
      </w:r>
      <w:r w:rsidR="00463682">
        <w:fldChar w:fldCharType="end"/>
      </w:r>
      <w:bookmarkEnd w:id="2"/>
      <w:r w:rsidR="004721A6">
        <w:t>1</w:t>
      </w:r>
      <w:r w:rsidR="00F53228">
        <w:t xml:space="preserve">  </w:t>
      </w:r>
      <w:r w:rsidR="00843DDC">
        <w:t xml:space="preserve"> </w:t>
      </w:r>
      <w:bookmarkStart w:id="3" w:name="Флажок2"/>
      <w:r w:rsidR="00463682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463682">
        <w:instrText xml:space="preserve"> FORMCHECKBOX </w:instrText>
      </w:r>
      <w:r w:rsidR="00463682">
        <w:fldChar w:fldCharType="separate"/>
      </w:r>
      <w:r w:rsidR="00463682">
        <w:fldChar w:fldCharType="end"/>
      </w:r>
      <w:bookmarkEnd w:id="3"/>
      <w:r w:rsidR="00F53228">
        <w:t xml:space="preserve">2   </w:t>
      </w:r>
      <w:r w:rsidR="00F53228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F53228">
        <w:instrText xml:space="preserve"> FORMCHECKBOX </w:instrText>
      </w:r>
      <w:r w:rsidR="00F53228">
        <w:fldChar w:fldCharType="separate"/>
      </w:r>
      <w:r w:rsidR="00F53228">
        <w:fldChar w:fldCharType="end"/>
      </w:r>
      <w:bookmarkStart w:id="4" w:name="Флажок3"/>
      <w:r w:rsidR="00F53228">
        <w:t xml:space="preserve">3   </w:t>
      </w:r>
      <w:r w:rsidR="00F44D72"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="00F44D72">
        <w:instrText xml:space="preserve"> FORMCHECKBOX </w:instrText>
      </w:r>
      <w:r w:rsidR="00F44D72">
        <w:fldChar w:fldCharType="separate"/>
      </w:r>
      <w:r w:rsidR="00F44D72">
        <w:fldChar w:fldCharType="end"/>
      </w:r>
      <w:bookmarkEnd w:id="4"/>
      <w:r w:rsidR="004721A6">
        <w:t>10</w:t>
      </w:r>
      <w:bookmarkStart w:id="5" w:name="Флажок4"/>
      <w:r w:rsidR="00F53228">
        <w:t xml:space="preserve">   </w:t>
      </w:r>
      <w:r w:rsidR="00F44D72"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="00F44D72">
        <w:instrText xml:space="preserve"> FORMCHECKBOX </w:instrText>
      </w:r>
      <w:r w:rsidR="00F44D72">
        <w:fldChar w:fldCharType="separate"/>
      </w:r>
      <w:r w:rsidR="00F44D72">
        <w:fldChar w:fldCharType="end"/>
      </w:r>
      <w:bookmarkEnd w:id="5"/>
      <w:r w:rsidR="004721A6">
        <w:t>15</w:t>
      </w:r>
      <w:r w:rsidR="004721A6">
        <w:tab/>
        <w:t>рабочих мест</w:t>
      </w:r>
    </w:p>
    <w:p w14:paraId="48935C4C" w14:textId="77777777" w:rsidR="002E3BBA" w:rsidRDefault="002E3BBA" w:rsidP="00F44D72">
      <w:pPr>
        <w:spacing w:line="24" w:lineRule="auto"/>
        <w:jc w:val="both"/>
      </w:pPr>
      <w:r>
        <w:t xml:space="preserve">       ______________________________________________________________________________</w:t>
      </w:r>
    </w:p>
    <w:p w14:paraId="5848A434" w14:textId="77777777" w:rsidR="002E3BBA" w:rsidRPr="002E3BBA" w:rsidRDefault="002E3BBA" w:rsidP="00A76707">
      <w:pPr>
        <w:jc w:val="both"/>
        <w:rPr>
          <w:vertAlign w:val="superscript"/>
        </w:rPr>
      </w:pPr>
      <w:r>
        <w:tab/>
      </w:r>
      <w:r>
        <w:rPr>
          <w:vertAlign w:val="superscript"/>
        </w:rPr>
        <w:t>выберите количество рабочих мест</w:t>
      </w:r>
    </w:p>
    <w:p w14:paraId="75D03B80" w14:textId="77777777" w:rsidR="002E3BBA" w:rsidRPr="00463682" w:rsidRDefault="00A76707" w:rsidP="002E3BBA">
      <w:pPr>
        <w:jc w:val="both"/>
      </w:pPr>
      <w:r w:rsidRPr="00463682">
        <w:t>в</w:t>
      </w:r>
      <w:r w:rsidR="00141206" w:rsidRPr="00463682">
        <w:t xml:space="preserve">  </w:t>
      </w:r>
      <w:r w:rsidRPr="00463682">
        <w:t xml:space="preserve"> </w:t>
      </w:r>
      <w:r w:rsidR="00961FDB"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6" w:name="ТекстовоеПоле4"/>
      <w:r w:rsidR="00961FDB">
        <w:instrText xml:space="preserve"> FORMTEXT </w:instrText>
      </w:r>
      <w:r w:rsidR="00961FDB">
        <w:fldChar w:fldCharType="separate"/>
      </w:r>
      <w:r w:rsidR="00961FDB">
        <w:rPr>
          <w:noProof/>
        </w:rPr>
        <w:t> </w:t>
      </w:r>
      <w:r w:rsidR="00961FDB">
        <w:rPr>
          <w:noProof/>
        </w:rPr>
        <w:t> </w:t>
      </w:r>
      <w:r w:rsidR="00961FDB">
        <w:rPr>
          <w:noProof/>
        </w:rPr>
        <w:t> </w:t>
      </w:r>
      <w:r w:rsidR="00961FDB">
        <w:rPr>
          <w:noProof/>
        </w:rPr>
        <w:t> </w:t>
      </w:r>
      <w:r w:rsidR="00961FDB">
        <w:rPr>
          <w:noProof/>
        </w:rPr>
        <w:t> </w:t>
      </w:r>
      <w:r w:rsidR="00961FDB">
        <w:fldChar w:fldCharType="end"/>
      </w:r>
      <w:bookmarkEnd w:id="6"/>
      <w:r w:rsidRPr="00463682">
        <w:t xml:space="preserve">   </w:t>
      </w:r>
      <w:r w:rsidRPr="00463682">
        <w:tab/>
      </w:r>
    </w:p>
    <w:p w14:paraId="50878AD2" w14:textId="77777777" w:rsidR="00A76707" w:rsidRDefault="00F44D72" w:rsidP="00F44D72">
      <w:pPr>
        <w:jc w:val="both"/>
        <w:rPr>
          <w:vertAlign w:val="superscript"/>
        </w:rPr>
      </w:pPr>
      <w:r>
        <w:rPr>
          <w:vertAlign w:val="superscript"/>
        </w:rPr>
        <w:t xml:space="preserve">        полно</w:t>
      </w:r>
      <w:r w:rsidR="00A76707">
        <w:rPr>
          <w:vertAlign w:val="superscript"/>
        </w:rPr>
        <w:t>е название организации, приобретающей программный комплекс</w:t>
      </w:r>
    </w:p>
    <w:p w14:paraId="7AE574B9" w14:textId="77777777" w:rsidR="00A9766E" w:rsidRDefault="00A9766E" w:rsidP="00A76707">
      <w:pPr>
        <w:jc w:val="both"/>
      </w:pPr>
    </w:p>
    <w:p w14:paraId="4FBBE6A0" w14:textId="77777777" w:rsidR="00A76707" w:rsidRDefault="00A76707" w:rsidP="00A76707">
      <w:pPr>
        <w:jc w:val="both"/>
      </w:pPr>
      <w:r>
        <w:t xml:space="preserve">Контактное лицо </w:t>
      </w:r>
      <w:r w:rsidR="00F44D72">
        <w:t xml:space="preserve">   </w:t>
      </w:r>
      <w:bookmarkStart w:id="7" w:name="ТекстовоеПоле5"/>
      <w:r w:rsidR="00463682"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="00463682">
        <w:instrText xml:space="preserve"> FORMTEXT </w:instrText>
      </w:r>
      <w:r w:rsidR="00463682">
        <w:fldChar w:fldCharType="separate"/>
      </w:r>
      <w:r w:rsidR="00463682">
        <w:rPr>
          <w:noProof/>
        </w:rPr>
        <w:t> </w:t>
      </w:r>
      <w:r w:rsidR="00463682">
        <w:rPr>
          <w:noProof/>
        </w:rPr>
        <w:t> </w:t>
      </w:r>
      <w:r w:rsidR="00463682">
        <w:rPr>
          <w:noProof/>
        </w:rPr>
        <w:t> </w:t>
      </w:r>
      <w:r w:rsidR="00463682">
        <w:rPr>
          <w:noProof/>
        </w:rPr>
        <w:t> </w:t>
      </w:r>
      <w:r w:rsidR="00463682">
        <w:rPr>
          <w:noProof/>
        </w:rPr>
        <w:t> </w:t>
      </w:r>
      <w:r w:rsidR="00463682">
        <w:fldChar w:fldCharType="end"/>
      </w:r>
      <w:bookmarkEnd w:id="7"/>
    </w:p>
    <w:p w14:paraId="768B670E" w14:textId="77777777" w:rsidR="00A76707" w:rsidRDefault="00A76707" w:rsidP="00A9766E">
      <w:pPr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координаты контактного лица, ответственного за решение организационно-технических вопросов приобретения</w:t>
      </w:r>
    </w:p>
    <w:bookmarkStart w:id="8" w:name="ТекстовоеПоле6"/>
    <w:p w14:paraId="5CFD899B" w14:textId="77777777" w:rsidR="00F44D72" w:rsidRPr="00463682" w:rsidRDefault="00463682" w:rsidP="00F44D72">
      <w:pPr>
        <w:jc w:val="both"/>
      </w:pPr>
      <w:r w:rsidRPr="00463682"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463682">
        <w:instrText xml:space="preserve"> FORMTEXT </w:instrText>
      </w:r>
      <w:r w:rsidRPr="0046368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63682">
        <w:fldChar w:fldCharType="end"/>
      </w:r>
      <w:bookmarkEnd w:id="8"/>
    </w:p>
    <w:p w14:paraId="0594F387" w14:textId="77777777" w:rsidR="00A76707" w:rsidRDefault="00A76707" w:rsidP="00A76707">
      <w:pPr>
        <w:spacing w:line="360" w:lineRule="auto"/>
        <w:jc w:val="both"/>
        <w:rPr>
          <w:vertAlign w:val="superscript"/>
        </w:rPr>
      </w:pPr>
      <w:r>
        <w:rPr>
          <w:vertAlign w:val="superscript"/>
        </w:rPr>
        <w:t>и внедрения комплекса (ФИО, телефон, электронный адрес)</w:t>
      </w:r>
    </w:p>
    <w:p w14:paraId="3E4F2AF4" w14:textId="77777777" w:rsidR="00A76707" w:rsidRDefault="00A76707" w:rsidP="00A76707">
      <w:pPr>
        <w:spacing w:line="360" w:lineRule="auto"/>
        <w:jc w:val="both"/>
      </w:pPr>
      <w:r>
        <w:t>Информация, необходимая для составления договора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5"/>
        <w:gridCol w:w="4888"/>
      </w:tblGrid>
      <w:tr w:rsidR="00141206" w14:paraId="7720029B" w14:textId="77777777" w:rsidTr="00141206">
        <w:trPr>
          <w:trHeight w:val="40"/>
        </w:trPr>
        <w:tc>
          <w:tcPr>
            <w:tcW w:w="4950" w:type="dxa"/>
          </w:tcPr>
          <w:p w14:paraId="7E2FB338" w14:textId="77777777" w:rsidR="00141206" w:rsidRDefault="00141206" w:rsidP="00A76707">
            <w:pPr>
              <w:spacing w:line="360" w:lineRule="auto"/>
              <w:jc w:val="both"/>
            </w:pPr>
            <w:r>
              <w:t>Адрес организации</w:t>
            </w:r>
          </w:p>
        </w:tc>
        <w:bookmarkStart w:id="9" w:name="ТекстовоеПоле1"/>
        <w:tc>
          <w:tcPr>
            <w:tcW w:w="4950" w:type="dxa"/>
          </w:tcPr>
          <w:p w14:paraId="06FB70B8" w14:textId="77777777" w:rsidR="00141206" w:rsidRDefault="00463682" w:rsidP="00A76707">
            <w:pPr>
              <w:spacing w:line="360" w:lineRule="auto"/>
              <w:jc w:val="both"/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41206" w14:paraId="1CBC3C33" w14:textId="77777777" w:rsidTr="00141206">
        <w:trPr>
          <w:trHeight w:val="38"/>
        </w:trPr>
        <w:tc>
          <w:tcPr>
            <w:tcW w:w="4950" w:type="dxa"/>
          </w:tcPr>
          <w:p w14:paraId="2210E441" w14:textId="77777777" w:rsidR="00141206" w:rsidRDefault="00141206" w:rsidP="00A76707">
            <w:pPr>
              <w:spacing w:line="360" w:lineRule="auto"/>
              <w:jc w:val="both"/>
            </w:pPr>
            <w:r>
              <w:t>ИНН/КПП</w:t>
            </w:r>
          </w:p>
        </w:tc>
        <w:bookmarkStart w:id="10" w:name="ТекстовоеПоле2"/>
        <w:tc>
          <w:tcPr>
            <w:tcW w:w="4950" w:type="dxa"/>
          </w:tcPr>
          <w:p w14:paraId="7D115379" w14:textId="77777777" w:rsidR="00141206" w:rsidRDefault="002E3BBA" w:rsidP="00A76707">
            <w:pPr>
              <w:spacing w:line="360" w:lineRule="auto"/>
              <w:jc w:val="both"/>
            </w:pPr>
            <w:r>
              <w:fldChar w:fldCharType="begin">
                <w:ffData>
                  <w:name w:val="ТекстовоеПоле2"/>
                  <w:enabled/>
                  <w:calcOnExit w:val="0"/>
                  <w:textInput>
                    <w:format w:val="Строчные буквы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141206" w14:paraId="59C85241" w14:textId="77777777" w:rsidTr="00141206">
        <w:trPr>
          <w:trHeight w:val="38"/>
        </w:trPr>
        <w:tc>
          <w:tcPr>
            <w:tcW w:w="4950" w:type="dxa"/>
          </w:tcPr>
          <w:p w14:paraId="7C5E3216" w14:textId="77777777" w:rsidR="00141206" w:rsidRDefault="00141206" w:rsidP="00A76707">
            <w:pPr>
              <w:spacing w:line="360" w:lineRule="auto"/>
              <w:jc w:val="both"/>
            </w:pPr>
            <w:r>
              <w:t>Р/С</w:t>
            </w:r>
          </w:p>
        </w:tc>
        <w:tc>
          <w:tcPr>
            <w:tcW w:w="4950" w:type="dxa"/>
          </w:tcPr>
          <w:p w14:paraId="44B473B9" w14:textId="77777777" w:rsidR="00141206" w:rsidRDefault="00F44D72" w:rsidP="00A76707">
            <w:pPr>
              <w:spacing w:line="360" w:lineRule="auto"/>
              <w:jc w:val="both"/>
            </w:pPr>
            <w: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11" w:name="ТекстовоеПоле7"/>
            <w:r>
              <w:instrText xml:space="preserve"> FORMTEXT </w:instrText>
            </w:r>
            <w:r>
              <w:fldChar w:fldCharType="separate"/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141206" w14:paraId="0E53C8D3" w14:textId="77777777" w:rsidTr="00141206">
        <w:trPr>
          <w:trHeight w:val="38"/>
        </w:trPr>
        <w:tc>
          <w:tcPr>
            <w:tcW w:w="4950" w:type="dxa"/>
          </w:tcPr>
          <w:p w14:paraId="75085D7A" w14:textId="77777777" w:rsidR="00141206" w:rsidRDefault="00141206" w:rsidP="00A76707">
            <w:pPr>
              <w:spacing w:line="360" w:lineRule="auto"/>
              <w:jc w:val="both"/>
            </w:pPr>
            <w:r>
              <w:t>Название банка, город, где открыт Р/С</w:t>
            </w:r>
          </w:p>
        </w:tc>
        <w:tc>
          <w:tcPr>
            <w:tcW w:w="4950" w:type="dxa"/>
          </w:tcPr>
          <w:p w14:paraId="5CF717AA" w14:textId="77777777" w:rsidR="00141206" w:rsidRDefault="00F44D72" w:rsidP="00A76707">
            <w:pPr>
              <w:spacing w:line="360" w:lineRule="auto"/>
              <w:jc w:val="both"/>
            </w:pPr>
            <w: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12" w:name="ТекстовоеПоле8"/>
            <w:r>
              <w:instrText xml:space="preserve"> FORMTEXT </w:instrText>
            </w:r>
            <w:r>
              <w:fldChar w:fldCharType="separate"/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41206" w14:paraId="14A7D38F" w14:textId="77777777" w:rsidTr="00141206">
        <w:trPr>
          <w:trHeight w:val="38"/>
        </w:trPr>
        <w:tc>
          <w:tcPr>
            <w:tcW w:w="4950" w:type="dxa"/>
          </w:tcPr>
          <w:p w14:paraId="3F4C07FD" w14:textId="77777777" w:rsidR="00141206" w:rsidRDefault="00141206" w:rsidP="00A76707">
            <w:pPr>
              <w:spacing w:line="360" w:lineRule="auto"/>
              <w:jc w:val="both"/>
            </w:pPr>
            <w:r>
              <w:t>К/С</w:t>
            </w:r>
          </w:p>
        </w:tc>
        <w:tc>
          <w:tcPr>
            <w:tcW w:w="4950" w:type="dxa"/>
          </w:tcPr>
          <w:p w14:paraId="62DB5DBC" w14:textId="77777777" w:rsidR="00141206" w:rsidRDefault="00F44D72" w:rsidP="00A76707">
            <w:pPr>
              <w:spacing w:line="360" w:lineRule="auto"/>
              <w:jc w:val="both"/>
            </w:pPr>
            <w: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13" w:name="ТекстовоеПоле9"/>
            <w:r>
              <w:instrText xml:space="preserve"> FORMTEXT </w:instrText>
            </w:r>
            <w:r>
              <w:fldChar w:fldCharType="separate"/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141206" w14:paraId="77B71B3E" w14:textId="77777777" w:rsidTr="00141206">
        <w:trPr>
          <w:trHeight w:val="38"/>
        </w:trPr>
        <w:tc>
          <w:tcPr>
            <w:tcW w:w="4950" w:type="dxa"/>
          </w:tcPr>
          <w:p w14:paraId="056BDBC3" w14:textId="77777777" w:rsidR="00141206" w:rsidRDefault="00141206" w:rsidP="00A76707">
            <w:pPr>
              <w:spacing w:line="360" w:lineRule="auto"/>
              <w:jc w:val="both"/>
            </w:pPr>
            <w:r>
              <w:t>БИК</w:t>
            </w:r>
          </w:p>
        </w:tc>
        <w:tc>
          <w:tcPr>
            <w:tcW w:w="4950" w:type="dxa"/>
          </w:tcPr>
          <w:p w14:paraId="15DA6DE8" w14:textId="77777777" w:rsidR="00141206" w:rsidRDefault="00F44D72" w:rsidP="00A76707">
            <w:pPr>
              <w:spacing w:line="360" w:lineRule="auto"/>
              <w:jc w:val="both"/>
            </w:pPr>
            <w: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4" w:name="ТекстовоеПоле10"/>
            <w:r>
              <w:instrText xml:space="preserve"> FORMTEXT </w:instrText>
            </w:r>
            <w:r>
              <w:fldChar w:fldCharType="separate"/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141206" w14:paraId="677FBB84" w14:textId="77777777" w:rsidTr="00141206">
        <w:trPr>
          <w:trHeight w:val="38"/>
        </w:trPr>
        <w:tc>
          <w:tcPr>
            <w:tcW w:w="4950" w:type="dxa"/>
          </w:tcPr>
          <w:p w14:paraId="469D220B" w14:textId="77777777" w:rsidR="00141206" w:rsidRDefault="00141206" w:rsidP="00A76707">
            <w:pPr>
              <w:spacing w:line="360" w:lineRule="auto"/>
              <w:jc w:val="both"/>
            </w:pPr>
            <w:r>
              <w:t>ОКПО</w:t>
            </w:r>
          </w:p>
        </w:tc>
        <w:tc>
          <w:tcPr>
            <w:tcW w:w="4950" w:type="dxa"/>
          </w:tcPr>
          <w:p w14:paraId="152FD80A" w14:textId="77777777" w:rsidR="00141206" w:rsidRDefault="00F44D72" w:rsidP="00A76707">
            <w:pPr>
              <w:spacing w:line="360" w:lineRule="auto"/>
              <w:jc w:val="both"/>
            </w:pPr>
            <w: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5" w:name="ТекстовоеПоле11"/>
            <w:r>
              <w:instrText xml:space="preserve"> FORMTEXT </w:instrText>
            </w:r>
            <w:r>
              <w:fldChar w:fldCharType="separate"/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141206" w14:paraId="43B60F8E" w14:textId="77777777" w:rsidTr="00141206">
        <w:trPr>
          <w:trHeight w:val="38"/>
        </w:trPr>
        <w:tc>
          <w:tcPr>
            <w:tcW w:w="4950" w:type="dxa"/>
          </w:tcPr>
          <w:p w14:paraId="2A49A686" w14:textId="77777777" w:rsidR="00141206" w:rsidRDefault="00141206" w:rsidP="00A76707">
            <w:pPr>
              <w:spacing w:line="360" w:lineRule="auto"/>
              <w:jc w:val="both"/>
            </w:pPr>
            <w:r>
              <w:t>ОГРН</w:t>
            </w:r>
          </w:p>
        </w:tc>
        <w:tc>
          <w:tcPr>
            <w:tcW w:w="4950" w:type="dxa"/>
          </w:tcPr>
          <w:p w14:paraId="668627E9" w14:textId="77777777" w:rsidR="00141206" w:rsidRDefault="00F44D72" w:rsidP="00A76707">
            <w:pPr>
              <w:spacing w:line="360" w:lineRule="auto"/>
              <w:jc w:val="both"/>
            </w:pPr>
            <w: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6" w:name="ТекстовоеПоле12"/>
            <w:r>
              <w:instrText xml:space="preserve"> FORMTEXT </w:instrText>
            </w:r>
            <w:r>
              <w:fldChar w:fldCharType="separate"/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141206" w14:paraId="029DDFCF" w14:textId="77777777" w:rsidTr="00141206">
        <w:trPr>
          <w:trHeight w:val="38"/>
        </w:trPr>
        <w:tc>
          <w:tcPr>
            <w:tcW w:w="4950" w:type="dxa"/>
          </w:tcPr>
          <w:p w14:paraId="3A7F825E" w14:textId="77777777" w:rsidR="00141206" w:rsidRDefault="00141206" w:rsidP="00A76707">
            <w:pPr>
              <w:spacing w:line="360" w:lineRule="auto"/>
              <w:jc w:val="both"/>
            </w:pPr>
            <w:r>
              <w:t>Телефон/факс</w:t>
            </w:r>
          </w:p>
        </w:tc>
        <w:tc>
          <w:tcPr>
            <w:tcW w:w="4950" w:type="dxa"/>
          </w:tcPr>
          <w:p w14:paraId="48B92A70" w14:textId="77777777" w:rsidR="00141206" w:rsidRDefault="00F44D72" w:rsidP="00A76707">
            <w:pPr>
              <w:spacing w:line="360" w:lineRule="auto"/>
              <w:jc w:val="both"/>
            </w:pPr>
            <w: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7" w:name="ТекстовоеПоле13"/>
            <w:r>
              <w:instrText xml:space="preserve"> FORMTEXT </w:instrText>
            </w:r>
            <w:r>
              <w:fldChar w:fldCharType="separate"/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141206" w14:paraId="286E89E9" w14:textId="77777777" w:rsidTr="00141206">
        <w:trPr>
          <w:trHeight w:val="38"/>
        </w:trPr>
        <w:tc>
          <w:tcPr>
            <w:tcW w:w="4950" w:type="dxa"/>
          </w:tcPr>
          <w:p w14:paraId="7D9FC8DC" w14:textId="77777777" w:rsidR="00141206" w:rsidRDefault="00141206" w:rsidP="00141206">
            <w:pPr>
              <w:jc w:val="both"/>
            </w:pPr>
            <w:r>
              <w:t>Полное ФИО Директора или</w:t>
            </w:r>
          </w:p>
          <w:p w14:paraId="75E996C2" w14:textId="77777777" w:rsidR="00141206" w:rsidRDefault="00141206" w:rsidP="00141206">
            <w:pPr>
              <w:jc w:val="both"/>
            </w:pPr>
            <w:r>
              <w:t>Генерального Директора</w:t>
            </w:r>
          </w:p>
        </w:tc>
        <w:tc>
          <w:tcPr>
            <w:tcW w:w="4950" w:type="dxa"/>
          </w:tcPr>
          <w:p w14:paraId="1D49848B" w14:textId="77777777" w:rsidR="00141206" w:rsidRDefault="00F44D72" w:rsidP="00A76707">
            <w:pPr>
              <w:spacing w:line="360" w:lineRule="auto"/>
              <w:jc w:val="both"/>
            </w:pPr>
            <w: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18" w:name="ТекстовоеПоле14"/>
            <w:r>
              <w:instrText xml:space="preserve"> FORMTEXT </w:instrText>
            </w:r>
            <w:r>
              <w:fldChar w:fldCharType="separate"/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41206" w14:paraId="3AE52E9E" w14:textId="77777777" w:rsidTr="00141206">
        <w:trPr>
          <w:trHeight w:val="38"/>
        </w:trPr>
        <w:tc>
          <w:tcPr>
            <w:tcW w:w="4950" w:type="dxa"/>
          </w:tcPr>
          <w:p w14:paraId="33AD7913" w14:textId="77777777" w:rsidR="00141206" w:rsidRDefault="00141206" w:rsidP="00141206">
            <w:r>
              <w:t>Название документа, на основании которого действует Директор/Генеральный Директор</w:t>
            </w:r>
          </w:p>
          <w:p w14:paraId="210AA80B" w14:textId="77777777" w:rsidR="00141206" w:rsidRDefault="00141206" w:rsidP="00141206">
            <w:pPr>
              <w:jc w:val="both"/>
            </w:pPr>
            <w:r>
              <w:t>(если на основании доверенности, приложите копию доверенности к письму)</w:t>
            </w:r>
          </w:p>
        </w:tc>
        <w:tc>
          <w:tcPr>
            <w:tcW w:w="4950" w:type="dxa"/>
          </w:tcPr>
          <w:p w14:paraId="30DD752E" w14:textId="77777777" w:rsidR="00141206" w:rsidRDefault="00F44D72" w:rsidP="00A76707">
            <w:pPr>
              <w:spacing w:line="360" w:lineRule="auto"/>
              <w:jc w:val="both"/>
            </w:pPr>
            <w: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19" w:name="ТекстовоеПоле15"/>
            <w:r>
              <w:instrText xml:space="preserve"> FORMTEXT </w:instrText>
            </w:r>
            <w:r>
              <w:fldChar w:fldCharType="separate"/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 w:rsidR="00463682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053A3320" w14:textId="77777777" w:rsidR="00141206" w:rsidRDefault="00141206" w:rsidP="00A76707">
      <w:pPr>
        <w:spacing w:line="360" w:lineRule="auto"/>
        <w:jc w:val="both"/>
      </w:pPr>
    </w:p>
    <w:p w14:paraId="24C8104B" w14:textId="77777777" w:rsidR="00463682" w:rsidRDefault="00463682" w:rsidP="00A76707">
      <w:pPr>
        <w:spacing w:line="360" w:lineRule="auto"/>
        <w:jc w:val="both"/>
      </w:pPr>
      <w:r>
        <w:t xml:space="preserve">Дата </w:t>
      </w:r>
      <w:bookmarkStart w:id="20" w:name="ТекстовоеПоле16"/>
      <w:r w:rsidR="007F41E5">
        <w:fldChar w:fldCharType="begin">
          <w:ffData>
            <w:name w:val="ТекстовоеПоле16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7F41E5">
        <w:instrText xml:space="preserve"> FORMTEXT </w:instrText>
      </w:r>
      <w:r w:rsidR="007F41E5">
        <w:fldChar w:fldCharType="separate"/>
      </w:r>
      <w:r w:rsidR="007F41E5">
        <w:rPr>
          <w:noProof/>
        </w:rPr>
        <w:t> </w:t>
      </w:r>
      <w:r w:rsidR="007F41E5">
        <w:rPr>
          <w:noProof/>
        </w:rPr>
        <w:t> </w:t>
      </w:r>
      <w:r w:rsidR="007F41E5">
        <w:rPr>
          <w:noProof/>
        </w:rPr>
        <w:t> </w:t>
      </w:r>
      <w:r w:rsidR="007F41E5">
        <w:rPr>
          <w:noProof/>
        </w:rPr>
        <w:t> </w:t>
      </w:r>
      <w:r w:rsidR="007F41E5">
        <w:rPr>
          <w:noProof/>
        </w:rPr>
        <w:t> </w:t>
      </w:r>
      <w:r w:rsidR="007F41E5">
        <w:fldChar w:fldCharType="end"/>
      </w:r>
      <w:bookmarkEnd w:id="20"/>
    </w:p>
    <w:p w14:paraId="2A25D388" w14:textId="77777777" w:rsidR="00A76707" w:rsidRDefault="00A76707" w:rsidP="00A76707">
      <w:pPr>
        <w:jc w:val="both"/>
      </w:pPr>
    </w:p>
    <w:p w14:paraId="0830CA6C" w14:textId="77777777" w:rsidR="00A63DD5" w:rsidRDefault="00A76707" w:rsidP="00843DDC">
      <w:pPr>
        <w:jc w:val="both"/>
      </w:pPr>
      <w:r>
        <w:t>Подпись руководителя организации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sectPr w:rsidR="00A63DD5" w:rsidSect="00A7670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34"/>
    <w:rsid w:val="0009435A"/>
    <w:rsid w:val="000C2A5A"/>
    <w:rsid w:val="00141206"/>
    <w:rsid w:val="0022366A"/>
    <w:rsid w:val="002A33C5"/>
    <w:rsid w:val="002E3BBA"/>
    <w:rsid w:val="00347793"/>
    <w:rsid w:val="00463682"/>
    <w:rsid w:val="004721A6"/>
    <w:rsid w:val="005321CD"/>
    <w:rsid w:val="005C5C94"/>
    <w:rsid w:val="00663418"/>
    <w:rsid w:val="00707C34"/>
    <w:rsid w:val="007F41E5"/>
    <w:rsid w:val="00843DDC"/>
    <w:rsid w:val="00883500"/>
    <w:rsid w:val="008D23C4"/>
    <w:rsid w:val="00961FDB"/>
    <w:rsid w:val="009B4A8B"/>
    <w:rsid w:val="00A63DD5"/>
    <w:rsid w:val="00A76707"/>
    <w:rsid w:val="00A9766E"/>
    <w:rsid w:val="00AB29EC"/>
    <w:rsid w:val="00C43B0B"/>
    <w:rsid w:val="00C63288"/>
    <w:rsid w:val="00C721D0"/>
    <w:rsid w:val="00D7223B"/>
    <w:rsid w:val="00DA0F10"/>
    <w:rsid w:val="00E22A31"/>
    <w:rsid w:val="00F44D72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8D5CB"/>
  <w15:docId w15:val="{685FCC6A-3D40-4FE7-B9B7-407EADE6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7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Za\Desktop\&#1052;&#1086;&#1080;%20&#1079;&#1072;&#1076;&#1072;&#1095;&#1080;\&#1057;&#1072;&#1081;&#1090;\&#1096;&#1072;&#1073;&#1083;&#1086;&#1085;%20&#1079;&#1072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DF57D-8188-4AF1-A774-89190B06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заказа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199026, Санкт-Петербург,</vt:lpstr>
    </vt:vector>
  </TitlesOfParts>
  <Company>СПИК СЗМА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199026, Санкт-Петербург,</dc:title>
  <dc:creator>Захарова Е.Н.</dc:creator>
  <cp:lastModifiedBy>Захарова Е.Н.</cp:lastModifiedBy>
  <cp:revision>1</cp:revision>
  <cp:lastPrinted>1900-12-31T21:00:00Z</cp:lastPrinted>
  <dcterms:created xsi:type="dcterms:W3CDTF">2026-05-14T14:24:00Z</dcterms:created>
  <dcterms:modified xsi:type="dcterms:W3CDTF">2026-05-14T14:25:00Z</dcterms:modified>
</cp:coreProperties>
</file>